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6E187" w14:textId="77777777" w:rsidR="00D84AD9" w:rsidRPr="0044675F" w:rsidRDefault="0044675F" w:rsidP="00AA3433">
      <w:pPr>
        <w:pStyle w:val="KeinLeerraum"/>
        <w:rPr>
          <w:rFonts w:ascii="Roboto" w:hAnsi="Roboto"/>
          <w:b/>
          <w:sz w:val="44"/>
          <w:szCs w:val="22"/>
        </w:rPr>
      </w:pPr>
      <w:r w:rsidRPr="0044675F">
        <w:rPr>
          <w:rFonts w:ascii="Roboto" w:hAnsi="Roboto"/>
          <w:b/>
          <w:noProof/>
          <w:color w:val="FFFFFF" w:themeColor="background1"/>
          <w:lang w:eastAsia="de-DE"/>
        </w:rPr>
        <w:drawing>
          <wp:anchor distT="0" distB="0" distL="114300" distR="114300" simplePos="0" relativeHeight="251658240" behindDoc="1" locked="0" layoutInCell="1" allowOverlap="1" wp14:anchorId="05230791" wp14:editId="2BE5FF5F">
            <wp:simplePos x="0" y="0"/>
            <wp:positionH relativeFrom="column">
              <wp:posOffset>4109720</wp:posOffset>
            </wp:positionH>
            <wp:positionV relativeFrom="paragraph">
              <wp:posOffset>-419735</wp:posOffset>
            </wp:positionV>
            <wp:extent cx="2072640" cy="697230"/>
            <wp:effectExtent l="0" t="0" r="3810" b="7620"/>
            <wp:wrapNone/>
            <wp:docPr id="1" name="Grafik 1" descr="C:\Users\beudan\Desktop\Freilassing_Wort-Bildmarke_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udan\Desktop\Freilassing_Wort-Bildmarke_CMY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69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2A30" w:rsidRPr="0044675F">
        <w:rPr>
          <w:rFonts w:ascii="Roboto" w:hAnsi="Roboto"/>
          <w:b/>
          <w:color w:val="FFFFFF" w:themeColor="background1"/>
        </w:rPr>
        <w:tab/>
      </w:r>
      <w:r w:rsidR="00652A30" w:rsidRPr="0044675F">
        <w:rPr>
          <w:rFonts w:ascii="Roboto" w:hAnsi="Roboto"/>
          <w:b/>
          <w:color w:val="FFFFFF" w:themeColor="background1"/>
        </w:rPr>
        <w:tab/>
      </w:r>
      <w:r w:rsidR="00652A30" w:rsidRPr="0044675F">
        <w:rPr>
          <w:rFonts w:ascii="Roboto" w:hAnsi="Roboto"/>
          <w:b/>
          <w:color w:val="FFFFFF" w:themeColor="background1"/>
        </w:rPr>
        <w:tab/>
      </w:r>
      <w:r w:rsidR="0088368C" w:rsidRPr="0044675F">
        <w:rPr>
          <w:rFonts w:ascii="Roboto" w:hAnsi="Roboto"/>
          <w:sz w:val="22"/>
          <w:szCs w:val="22"/>
        </w:rPr>
        <w:br/>
      </w:r>
    </w:p>
    <w:p w14:paraId="30E6C166" w14:textId="77777777" w:rsidR="00AA3433" w:rsidRPr="0044675F" w:rsidRDefault="00A83480" w:rsidP="00AA3433">
      <w:pPr>
        <w:pStyle w:val="KeinLeerraum"/>
        <w:rPr>
          <w:rFonts w:ascii="Roboto" w:hAnsi="Roboto"/>
          <w:b/>
          <w:sz w:val="48"/>
          <w:szCs w:val="22"/>
        </w:rPr>
      </w:pPr>
      <w:r w:rsidRPr="0044675F">
        <w:rPr>
          <w:rFonts w:ascii="Roboto" w:hAnsi="Roboto"/>
          <w:b/>
          <w:sz w:val="48"/>
          <w:szCs w:val="22"/>
        </w:rPr>
        <w:t>Pressemitteilung</w:t>
      </w:r>
      <w:r w:rsidR="00B10892" w:rsidRPr="0044675F">
        <w:rPr>
          <w:rFonts w:ascii="Roboto" w:hAnsi="Roboto"/>
          <w:b/>
          <w:sz w:val="48"/>
          <w:szCs w:val="22"/>
        </w:rPr>
        <w:t xml:space="preserve"> der Stadt Freilassing</w:t>
      </w:r>
    </w:p>
    <w:p w14:paraId="1F96393A" w14:textId="13FF7081" w:rsidR="005732ED" w:rsidRPr="00D9325C" w:rsidRDefault="00D9325C" w:rsidP="004D08AB">
      <w:pPr>
        <w:rPr>
          <w:rFonts w:ascii="Roboto" w:hAnsi="Roboto"/>
          <w:b/>
          <w:sz w:val="28"/>
          <w:szCs w:val="28"/>
          <w:u w:val="single"/>
        </w:rPr>
        <w:sectPr w:rsidR="005732ED" w:rsidRPr="00D9325C" w:rsidSect="00571E09">
          <w:footerReference w:type="even" r:id="rId9"/>
          <w:footerReference w:type="default" r:id="rId10"/>
          <w:type w:val="continuous"/>
          <w:pgSz w:w="11906" w:h="16838" w:code="9"/>
          <w:pgMar w:top="1276" w:right="1134" w:bottom="1418" w:left="1418" w:header="6" w:footer="567" w:gutter="0"/>
          <w:cols w:space="708"/>
          <w:docGrid w:linePitch="360"/>
        </w:sectPr>
      </w:pPr>
      <w:r>
        <w:rPr>
          <w:rFonts w:ascii="Roboto" w:hAnsi="Roboto"/>
          <w:b/>
          <w:noProof/>
          <w:sz w:val="28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82B41B" wp14:editId="7E444C6B">
                <wp:simplePos x="0" y="0"/>
                <wp:positionH relativeFrom="margin">
                  <wp:posOffset>0</wp:posOffset>
                </wp:positionH>
                <wp:positionV relativeFrom="paragraph">
                  <wp:posOffset>378460</wp:posOffset>
                </wp:positionV>
                <wp:extent cx="5676900" cy="1362075"/>
                <wp:effectExtent l="0" t="0" r="19050" b="2857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136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BD18A4" w14:textId="77777777" w:rsidR="004730BA" w:rsidRPr="004730BA" w:rsidRDefault="004730BA" w:rsidP="004730BA">
                            <w:pPr>
                              <w:spacing w:after="0"/>
                              <w:ind w:right="-417"/>
                              <w:rPr>
                                <w:rFonts w:ascii="Roboto" w:hAnsi="Roboto"/>
                                <w:b/>
                                <w:sz w:val="20"/>
                                <w:szCs w:val="24"/>
                              </w:rPr>
                            </w:pPr>
                            <w:r w:rsidRPr="004730BA">
                              <w:rPr>
                                <w:rFonts w:ascii="Roboto" w:hAnsi="Roboto"/>
                                <w:b/>
                                <w:sz w:val="20"/>
                                <w:szCs w:val="24"/>
                              </w:rPr>
                              <w:t>Pressestelle der Stadt Freilassing</w:t>
                            </w:r>
                          </w:p>
                          <w:p w14:paraId="786725CA" w14:textId="77777777" w:rsidR="004730BA" w:rsidRPr="004730BA" w:rsidRDefault="004730BA" w:rsidP="004730BA">
                            <w:pPr>
                              <w:spacing w:after="0"/>
                              <w:ind w:right="-417"/>
                              <w:rPr>
                                <w:rFonts w:ascii="Roboto" w:hAnsi="Roboto"/>
                                <w:sz w:val="20"/>
                                <w:szCs w:val="24"/>
                              </w:rPr>
                            </w:pPr>
                            <w:r w:rsidRPr="004730BA">
                              <w:rPr>
                                <w:rFonts w:ascii="Roboto" w:hAnsi="Roboto"/>
                                <w:sz w:val="20"/>
                                <w:szCs w:val="24"/>
                              </w:rPr>
                              <w:t>Münchener Straße 15</w:t>
                            </w:r>
                          </w:p>
                          <w:p w14:paraId="2821AAE6" w14:textId="77777777" w:rsidR="004730BA" w:rsidRPr="004730BA" w:rsidRDefault="004730BA" w:rsidP="004730BA">
                            <w:pPr>
                              <w:spacing w:after="0"/>
                              <w:ind w:right="-417"/>
                              <w:rPr>
                                <w:rFonts w:ascii="Roboto" w:hAnsi="Roboto"/>
                                <w:sz w:val="20"/>
                                <w:szCs w:val="24"/>
                              </w:rPr>
                            </w:pPr>
                            <w:r w:rsidRPr="004730BA">
                              <w:rPr>
                                <w:rFonts w:ascii="Roboto" w:hAnsi="Roboto"/>
                                <w:sz w:val="20"/>
                                <w:szCs w:val="24"/>
                              </w:rPr>
                              <w:t>83395 Freilassing</w:t>
                            </w:r>
                          </w:p>
                          <w:p w14:paraId="2EA5FE6A" w14:textId="77777777" w:rsidR="004730BA" w:rsidRPr="004730BA" w:rsidRDefault="004730BA" w:rsidP="004730BA">
                            <w:pPr>
                              <w:spacing w:after="0"/>
                              <w:ind w:right="-417"/>
                              <w:rPr>
                                <w:rFonts w:ascii="Roboto" w:hAnsi="Roboto"/>
                                <w:sz w:val="20"/>
                                <w:szCs w:val="24"/>
                              </w:rPr>
                            </w:pPr>
                            <w:r w:rsidRPr="004730BA">
                              <w:rPr>
                                <w:rFonts w:ascii="Roboto" w:hAnsi="Roboto"/>
                                <w:sz w:val="20"/>
                                <w:szCs w:val="24"/>
                              </w:rPr>
                              <w:t>Tel. (08654) 3099-302/-303</w:t>
                            </w:r>
                          </w:p>
                          <w:p w14:paraId="311DFF93" w14:textId="77777777" w:rsidR="004730BA" w:rsidRPr="004730BA" w:rsidRDefault="004730BA" w:rsidP="004730BA">
                            <w:pPr>
                              <w:spacing w:after="0"/>
                              <w:ind w:right="-417"/>
                              <w:rPr>
                                <w:rFonts w:ascii="Roboto" w:hAnsi="Roboto"/>
                                <w:sz w:val="20"/>
                                <w:szCs w:val="24"/>
                              </w:rPr>
                            </w:pPr>
                            <w:r w:rsidRPr="004730BA">
                              <w:rPr>
                                <w:rFonts w:ascii="Roboto" w:hAnsi="Roboto"/>
                                <w:sz w:val="20"/>
                                <w:szCs w:val="24"/>
                              </w:rPr>
                              <w:t xml:space="preserve">E-Mail: </w:t>
                            </w:r>
                            <w:r>
                              <w:rPr>
                                <w:rFonts w:ascii="Roboto" w:hAnsi="Roboto"/>
                                <w:sz w:val="20"/>
                                <w:szCs w:val="24"/>
                              </w:rPr>
                              <w:t>o</w:t>
                            </w:r>
                            <w:r w:rsidRPr="004730BA">
                              <w:rPr>
                                <w:rFonts w:ascii="Roboto" w:hAnsi="Roboto"/>
                                <w:sz w:val="20"/>
                                <w:szCs w:val="24"/>
                              </w:rPr>
                              <w:t>effentlichkeitsarbeit@freilassing.de</w:t>
                            </w:r>
                          </w:p>
                          <w:p w14:paraId="66E286C9" w14:textId="77777777" w:rsidR="004730BA" w:rsidRDefault="004730BA" w:rsidP="004730BA">
                            <w:pPr>
                              <w:ind w:right="-417"/>
                            </w:pPr>
                            <w:r w:rsidRPr="004730BA">
                              <w:rPr>
                                <w:rFonts w:ascii="Roboto" w:hAnsi="Roboto"/>
                                <w:sz w:val="20"/>
                                <w:szCs w:val="24"/>
                              </w:rPr>
                              <w:t>Internet: www.freilassing.de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82B41B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0;margin-top:29.8pt;width:447pt;height:107.2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" fillcolor="white [3201]" strokeweight=".5pt">
                <v:textbox>
                  <w:txbxContent>
                    <w:p w14:paraId="33BD18A4" w14:textId="77777777" w:rsidR="004730BA" w:rsidRPr="004730BA" w:rsidRDefault="004730BA" w:rsidP="004730BA">
                      <w:pPr>
                        <w:spacing w:after="0"/>
                        <w:ind w:right="-417"/>
                        <w:rPr>
                          <w:rFonts w:ascii="Roboto" w:hAnsi="Roboto"/>
                          <w:b/>
                          <w:sz w:val="20"/>
                          <w:szCs w:val="24"/>
                        </w:rPr>
                      </w:pPr>
                      <w:r w:rsidRPr="004730BA">
                        <w:rPr>
                          <w:rFonts w:ascii="Roboto" w:hAnsi="Roboto"/>
                          <w:b/>
                          <w:sz w:val="20"/>
                          <w:szCs w:val="24"/>
                        </w:rPr>
                        <w:t>Pressestelle der Stadt Freilassing</w:t>
                      </w:r>
                    </w:p>
                    <w:p w14:paraId="786725CA" w14:textId="77777777" w:rsidR="004730BA" w:rsidRPr="004730BA" w:rsidRDefault="004730BA" w:rsidP="004730BA">
                      <w:pPr>
                        <w:spacing w:after="0"/>
                        <w:ind w:right="-417"/>
                        <w:rPr>
                          <w:rFonts w:ascii="Roboto" w:hAnsi="Roboto"/>
                          <w:sz w:val="20"/>
                          <w:szCs w:val="24"/>
                        </w:rPr>
                      </w:pPr>
                      <w:r w:rsidRPr="004730BA">
                        <w:rPr>
                          <w:rFonts w:ascii="Roboto" w:hAnsi="Roboto"/>
                          <w:sz w:val="20"/>
                          <w:szCs w:val="24"/>
                        </w:rPr>
                        <w:t>Münchener Straße 15</w:t>
                      </w:r>
                    </w:p>
                    <w:p w14:paraId="2821AAE6" w14:textId="77777777" w:rsidR="004730BA" w:rsidRPr="004730BA" w:rsidRDefault="004730BA" w:rsidP="004730BA">
                      <w:pPr>
                        <w:spacing w:after="0"/>
                        <w:ind w:right="-417"/>
                        <w:rPr>
                          <w:rFonts w:ascii="Roboto" w:hAnsi="Roboto"/>
                          <w:sz w:val="20"/>
                          <w:szCs w:val="24"/>
                        </w:rPr>
                      </w:pPr>
                      <w:r w:rsidRPr="004730BA">
                        <w:rPr>
                          <w:rFonts w:ascii="Roboto" w:hAnsi="Roboto"/>
                          <w:sz w:val="20"/>
                          <w:szCs w:val="24"/>
                        </w:rPr>
                        <w:t>83395 Freilassing</w:t>
                      </w:r>
                    </w:p>
                    <w:p w14:paraId="2EA5FE6A" w14:textId="77777777" w:rsidR="004730BA" w:rsidRPr="004730BA" w:rsidRDefault="004730BA" w:rsidP="004730BA">
                      <w:pPr>
                        <w:spacing w:after="0"/>
                        <w:ind w:right="-417"/>
                        <w:rPr>
                          <w:rFonts w:ascii="Roboto" w:hAnsi="Roboto"/>
                          <w:sz w:val="20"/>
                          <w:szCs w:val="24"/>
                        </w:rPr>
                      </w:pPr>
                      <w:r w:rsidRPr="004730BA">
                        <w:rPr>
                          <w:rFonts w:ascii="Roboto" w:hAnsi="Roboto"/>
                          <w:sz w:val="20"/>
                          <w:szCs w:val="24"/>
                        </w:rPr>
                        <w:t>Tel. (08654) 3099-302/-303</w:t>
                      </w:r>
                    </w:p>
                    <w:p w14:paraId="311DFF93" w14:textId="77777777" w:rsidR="004730BA" w:rsidRPr="004730BA" w:rsidRDefault="004730BA" w:rsidP="004730BA">
                      <w:pPr>
                        <w:spacing w:after="0"/>
                        <w:ind w:right="-417"/>
                        <w:rPr>
                          <w:rFonts w:ascii="Roboto" w:hAnsi="Roboto"/>
                          <w:sz w:val="20"/>
                          <w:szCs w:val="24"/>
                        </w:rPr>
                      </w:pPr>
                      <w:r w:rsidRPr="004730BA">
                        <w:rPr>
                          <w:rFonts w:ascii="Roboto" w:hAnsi="Roboto"/>
                          <w:sz w:val="20"/>
                          <w:szCs w:val="24"/>
                        </w:rPr>
                        <w:t xml:space="preserve">E-Mail: </w:t>
                      </w:r>
                      <w:r>
                        <w:rPr>
                          <w:rFonts w:ascii="Roboto" w:hAnsi="Roboto"/>
                          <w:sz w:val="20"/>
                          <w:szCs w:val="24"/>
                        </w:rPr>
                        <w:t>o</w:t>
                      </w:r>
                      <w:r w:rsidRPr="004730BA">
                        <w:rPr>
                          <w:rFonts w:ascii="Roboto" w:hAnsi="Roboto"/>
                          <w:sz w:val="20"/>
                          <w:szCs w:val="24"/>
                        </w:rPr>
                        <w:t>effentlichkeitsarbeit@freilassing.de</w:t>
                      </w:r>
                    </w:p>
                    <w:p w14:paraId="66E286C9" w14:textId="77777777" w:rsidR="004730BA" w:rsidRDefault="004730BA" w:rsidP="004730BA">
                      <w:pPr>
                        <w:ind w:right="-417"/>
                      </w:pPr>
                      <w:r w:rsidRPr="004730BA">
                        <w:rPr>
                          <w:rFonts w:ascii="Roboto" w:hAnsi="Roboto"/>
                          <w:sz w:val="20"/>
                          <w:szCs w:val="24"/>
                        </w:rPr>
                        <w:t>Internet: www.freilassing.de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28FA">
        <w:rPr>
          <w:rFonts w:ascii="Roboto" w:hAnsi="Roboto"/>
          <w:b/>
          <w:sz w:val="36"/>
        </w:rPr>
        <w:t>0</w:t>
      </w:r>
      <w:r w:rsidR="00CD30FC">
        <w:rPr>
          <w:rFonts w:ascii="Roboto" w:hAnsi="Roboto"/>
          <w:b/>
          <w:sz w:val="36"/>
        </w:rPr>
        <w:t>2</w:t>
      </w:r>
      <w:r w:rsidR="000128FA">
        <w:rPr>
          <w:rFonts w:ascii="Roboto" w:hAnsi="Roboto"/>
          <w:b/>
          <w:sz w:val="36"/>
        </w:rPr>
        <w:t>.07</w:t>
      </w:r>
      <w:r w:rsidR="00FF7610">
        <w:rPr>
          <w:rFonts w:ascii="Roboto" w:hAnsi="Roboto"/>
          <w:b/>
          <w:sz w:val="36"/>
        </w:rPr>
        <w:t>.2026</w:t>
      </w:r>
    </w:p>
    <w:p w14:paraId="611E315F" w14:textId="77777777" w:rsidR="00C8256F" w:rsidRDefault="004730BA" w:rsidP="006747B8">
      <w:pPr>
        <w:tabs>
          <w:tab w:val="left" w:pos="945"/>
        </w:tabs>
        <w:rPr>
          <w:rFonts w:ascii="Roboto" w:hAnsi="Roboto"/>
          <w:b/>
          <w:sz w:val="28"/>
          <w:szCs w:val="22"/>
        </w:rPr>
      </w:pPr>
      <w:r>
        <w:rPr>
          <w:rFonts w:ascii="Roboto" w:hAnsi="Roboto"/>
          <w:b/>
          <w:sz w:val="28"/>
          <w:szCs w:val="22"/>
        </w:rPr>
        <w:tab/>
      </w:r>
    </w:p>
    <w:p w14:paraId="5E58F867" w14:textId="77777777" w:rsidR="006747B8" w:rsidRDefault="006747B8" w:rsidP="006747B8">
      <w:pPr>
        <w:tabs>
          <w:tab w:val="left" w:pos="945"/>
        </w:tabs>
        <w:rPr>
          <w:rFonts w:ascii="Roboto" w:hAnsi="Roboto"/>
          <w:b/>
          <w:sz w:val="28"/>
          <w:szCs w:val="22"/>
        </w:rPr>
      </w:pPr>
    </w:p>
    <w:p w14:paraId="163E8108" w14:textId="77777777" w:rsidR="006747B8" w:rsidRDefault="006747B8" w:rsidP="006747B8">
      <w:pPr>
        <w:tabs>
          <w:tab w:val="left" w:pos="945"/>
        </w:tabs>
        <w:rPr>
          <w:rFonts w:ascii="Roboto" w:hAnsi="Roboto"/>
          <w:b/>
          <w:sz w:val="28"/>
          <w:szCs w:val="22"/>
        </w:rPr>
      </w:pPr>
    </w:p>
    <w:p w14:paraId="76E8BBD0" w14:textId="77777777" w:rsidR="006747B8" w:rsidRDefault="006747B8" w:rsidP="006747B8">
      <w:pPr>
        <w:tabs>
          <w:tab w:val="left" w:pos="945"/>
        </w:tabs>
        <w:rPr>
          <w:rFonts w:ascii="Roboto" w:hAnsi="Roboto"/>
          <w:b/>
          <w:sz w:val="28"/>
          <w:szCs w:val="22"/>
        </w:rPr>
      </w:pPr>
    </w:p>
    <w:p w14:paraId="2E7B1DC4" w14:textId="77777777" w:rsidR="00822DE9" w:rsidRDefault="00822DE9" w:rsidP="00822DE9">
      <w:pPr>
        <w:rPr>
          <w:rFonts w:ascii="Roboto" w:hAnsi="Roboto" w:cs="Arial"/>
        </w:rPr>
      </w:pPr>
      <w:bookmarkStart w:id="0" w:name="_Hlk220063354"/>
    </w:p>
    <w:bookmarkEnd w:id="0"/>
    <w:p w14:paraId="3BFB9871" w14:textId="77777777" w:rsidR="000128FA" w:rsidRPr="000128FA" w:rsidRDefault="000128FA" w:rsidP="000128FA">
      <w:pPr>
        <w:pStyle w:val="berschrift3"/>
        <w:rPr>
          <w:rFonts w:ascii="Roboto" w:hAnsi="Roboto"/>
          <w:b/>
          <w:bCs/>
          <w:color w:val="000000" w:themeColor="text1"/>
        </w:rPr>
      </w:pPr>
      <w:r w:rsidRPr="000128FA">
        <w:rPr>
          <w:rFonts w:ascii="Roboto" w:hAnsi="Roboto"/>
          <w:b/>
          <w:bCs/>
          <w:color w:val="000000" w:themeColor="text1"/>
        </w:rPr>
        <w:t>Wenn Geschichte in Bewegung gerät: Dampflok 01 1104 wird auf der Drehscheibe der Lokwelt Freilassing ausgedreht</w:t>
      </w:r>
    </w:p>
    <w:p w14:paraId="3E140815" w14:textId="29C34B12" w:rsidR="000128FA" w:rsidRPr="0012659B" w:rsidRDefault="000128FA" w:rsidP="000128FA">
      <w:pPr>
        <w:pStyle w:val="isselectedend"/>
        <w:rPr>
          <w:rFonts w:ascii="Roboto" w:hAnsi="Roboto"/>
          <w:b/>
          <w:bCs/>
          <w:color w:val="000000" w:themeColor="text1"/>
        </w:rPr>
      </w:pPr>
      <w:r w:rsidRPr="0012659B">
        <w:rPr>
          <w:rFonts w:ascii="Roboto" w:hAnsi="Roboto"/>
          <w:b/>
          <w:bCs/>
          <w:color w:val="000000" w:themeColor="text1"/>
        </w:rPr>
        <w:t xml:space="preserve">Ein besonderer Moment erwartet Eisenbahnfreunde, Familien und Technikbegeisterte am </w:t>
      </w:r>
      <w:r w:rsidRPr="0012659B">
        <w:rPr>
          <w:rStyle w:val="Fett"/>
          <w:rFonts w:ascii="Roboto" w:hAnsi="Roboto"/>
          <w:color w:val="000000" w:themeColor="text1"/>
        </w:rPr>
        <w:t>Samstag, 4. Juli</w:t>
      </w:r>
      <w:r w:rsidR="0012659B">
        <w:rPr>
          <w:rStyle w:val="Fett"/>
          <w:rFonts w:ascii="Roboto" w:hAnsi="Roboto"/>
          <w:color w:val="000000" w:themeColor="text1"/>
        </w:rPr>
        <w:t>,</w:t>
      </w:r>
      <w:r w:rsidRPr="0012659B">
        <w:rPr>
          <w:rFonts w:ascii="Roboto" w:hAnsi="Roboto"/>
          <w:color w:val="000000" w:themeColor="text1"/>
        </w:rPr>
        <w:t xml:space="preserve"> </w:t>
      </w:r>
      <w:r w:rsidRPr="0012659B">
        <w:rPr>
          <w:rFonts w:ascii="Roboto" w:hAnsi="Roboto"/>
          <w:b/>
          <w:bCs/>
          <w:color w:val="000000" w:themeColor="text1"/>
        </w:rPr>
        <w:t>in der Lokwelt Freilassing</w:t>
      </w:r>
      <w:r w:rsidR="0012659B">
        <w:rPr>
          <w:rFonts w:ascii="Roboto" w:hAnsi="Roboto"/>
          <w:b/>
          <w:bCs/>
          <w:color w:val="000000" w:themeColor="text1"/>
        </w:rPr>
        <w:t>.</w:t>
      </w:r>
      <w:r w:rsidRPr="0012659B">
        <w:rPr>
          <w:rFonts w:ascii="Roboto" w:hAnsi="Roboto"/>
          <w:b/>
          <w:bCs/>
          <w:color w:val="000000" w:themeColor="text1"/>
        </w:rPr>
        <w:t xml:space="preserve"> Um ca. 13 Uhr wird die imposante Schnellzugdampflok </w:t>
      </w:r>
      <w:r w:rsidRPr="0012659B">
        <w:rPr>
          <w:rStyle w:val="Fett"/>
          <w:rFonts w:ascii="Roboto" w:hAnsi="Roboto"/>
          <w:color w:val="000000" w:themeColor="text1"/>
        </w:rPr>
        <w:t>01 1104</w:t>
      </w:r>
      <w:r w:rsidRPr="0012659B">
        <w:rPr>
          <w:rFonts w:ascii="Roboto" w:hAnsi="Roboto"/>
          <w:b/>
          <w:bCs/>
          <w:color w:val="000000" w:themeColor="text1"/>
        </w:rPr>
        <w:t xml:space="preserve"> auf der historischen Drehscheibe ausgedreht – ein faszinierendes Schauspiel, das eindrucksvoll zeigt, wie Eisenbahnbetrieb einst funktionierte.</w:t>
      </w:r>
    </w:p>
    <w:p w14:paraId="2A78A7DA" w14:textId="77777777" w:rsidR="0012659B" w:rsidRDefault="0012659B" w:rsidP="000128FA">
      <w:pPr>
        <w:pStyle w:val="isselectedend"/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t>Das Motto von</w:t>
      </w:r>
      <w:r w:rsidR="000128FA" w:rsidRPr="0012659B">
        <w:rPr>
          <w:rFonts w:ascii="Roboto" w:hAnsi="Roboto"/>
          <w:color w:val="000000" w:themeColor="text1"/>
        </w:rPr>
        <w:t xml:space="preserve"> </w:t>
      </w:r>
      <w:r w:rsidR="000128FA" w:rsidRPr="0012659B">
        <w:rPr>
          <w:rStyle w:val="Fett"/>
          <w:rFonts w:ascii="Roboto" w:hAnsi="Roboto"/>
          <w:b w:val="0"/>
          <w:bCs w:val="0"/>
          <w:color w:val="000000" w:themeColor="text1"/>
        </w:rPr>
        <w:t>„Faszination Dampf“</w:t>
      </w:r>
      <w:r>
        <w:rPr>
          <w:rStyle w:val="Fett"/>
          <w:rFonts w:ascii="Roboto" w:hAnsi="Roboto"/>
          <w:b w:val="0"/>
          <w:bCs w:val="0"/>
          <w:color w:val="000000" w:themeColor="text1"/>
        </w:rPr>
        <w:t>, dem Veranstalter der Sonderfahrt</w:t>
      </w:r>
      <w:r>
        <w:rPr>
          <w:rFonts w:ascii="Roboto" w:hAnsi="Roboto"/>
          <w:color w:val="000000" w:themeColor="text1"/>
        </w:rPr>
        <w:t xml:space="preserve">, die nach Freilassing führt, lautet </w:t>
      </w:r>
      <w:r w:rsidR="000128FA" w:rsidRPr="0012659B">
        <w:rPr>
          <w:rStyle w:val="Fett"/>
          <w:rFonts w:ascii="Roboto" w:hAnsi="Roboto"/>
          <w:b w:val="0"/>
          <w:bCs w:val="0"/>
          <w:color w:val="000000" w:themeColor="text1"/>
        </w:rPr>
        <w:t>„Technik der Vergangenheit als Motivation für die Zukunft“</w:t>
      </w:r>
      <w:r>
        <w:rPr>
          <w:rFonts w:ascii="Roboto" w:hAnsi="Roboto"/>
          <w:color w:val="000000" w:themeColor="text1"/>
        </w:rPr>
        <w:t>. H</w:t>
      </w:r>
      <w:r w:rsidR="000128FA" w:rsidRPr="0012659B">
        <w:rPr>
          <w:rFonts w:ascii="Roboto" w:hAnsi="Roboto"/>
          <w:color w:val="000000" w:themeColor="text1"/>
        </w:rPr>
        <w:t>istorische Eisenbahntechnik</w:t>
      </w:r>
      <w:r>
        <w:rPr>
          <w:rFonts w:ascii="Roboto" w:hAnsi="Roboto"/>
          <w:color w:val="000000" w:themeColor="text1"/>
        </w:rPr>
        <w:t xml:space="preserve"> wird</w:t>
      </w:r>
      <w:r w:rsidR="000128FA" w:rsidRPr="0012659B">
        <w:rPr>
          <w:rFonts w:ascii="Roboto" w:hAnsi="Roboto"/>
          <w:color w:val="000000" w:themeColor="text1"/>
        </w:rPr>
        <w:t xml:space="preserve"> lebendig</w:t>
      </w:r>
      <w:r>
        <w:rPr>
          <w:rFonts w:ascii="Roboto" w:hAnsi="Roboto"/>
          <w:color w:val="000000" w:themeColor="text1"/>
        </w:rPr>
        <w:t>!</w:t>
      </w:r>
      <w:r w:rsidR="000128FA" w:rsidRPr="0012659B">
        <w:rPr>
          <w:rFonts w:ascii="Roboto" w:hAnsi="Roboto"/>
          <w:color w:val="000000" w:themeColor="text1"/>
        </w:rPr>
        <w:t xml:space="preserve"> </w:t>
      </w:r>
    </w:p>
    <w:p w14:paraId="2186F016" w14:textId="7769A1FF" w:rsidR="000128FA" w:rsidRPr="0012659B" w:rsidRDefault="000128FA" w:rsidP="000128FA">
      <w:pPr>
        <w:pStyle w:val="isselectedend"/>
        <w:rPr>
          <w:rFonts w:ascii="Roboto" w:hAnsi="Roboto"/>
          <w:color w:val="000000" w:themeColor="text1"/>
        </w:rPr>
      </w:pPr>
      <w:r w:rsidRPr="0012659B">
        <w:rPr>
          <w:rFonts w:ascii="Roboto" w:hAnsi="Roboto"/>
          <w:color w:val="000000" w:themeColor="text1"/>
        </w:rPr>
        <w:t>Das Drehen einer Dampflok ist weit mehr als ein technischer Vorgang</w:t>
      </w:r>
      <w:r w:rsidR="0012659B">
        <w:rPr>
          <w:rFonts w:ascii="Roboto" w:hAnsi="Roboto"/>
          <w:color w:val="000000" w:themeColor="text1"/>
        </w:rPr>
        <w:t>.</w:t>
      </w:r>
      <w:r w:rsidRPr="0012659B">
        <w:rPr>
          <w:rFonts w:ascii="Roboto" w:hAnsi="Roboto"/>
          <w:color w:val="000000" w:themeColor="text1"/>
        </w:rPr>
        <w:t xml:space="preserve"> Es ist ein selten gewordenes Erlebnis, bei dem tonnenschwere Ingenieurskunst scheinbar mühelos auf der Drehscheibe gewendet wird. Dabei werden die Dimensionen, die Präzision und die Faszination historischer Eisenbahntechnik unmittelbar erlebbar.</w:t>
      </w:r>
    </w:p>
    <w:p w14:paraId="50B54964" w14:textId="4992312B" w:rsidR="000128FA" w:rsidRPr="0012659B" w:rsidRDefault="000128FA" w:rsidP="000128FA">
      <w:pPr>
        <w:pStyle w:val="isselectedend"/>
        <w:rPr>
          <w:rFonts w:ascii="Roboto" w:hAnsi="Roboto"/>
          <w:color w:val="000000" w:themeColor="text1"/>
        </w:rPr>
      </w:pPr>
      <w:r w:rsidRPr="0012659B">
        <w:rPr>
          <w:rFonts w:ascii="Roboto" w:hAnsi="Roboto"/>
          <w:color w:val="000000" w:themeColor="text1"/>
        </w:rPr>
        <w:t xml:space="preserve">Die Lokwelt lädt Besucherinnen und Besucher ausdrücklich dazu ein, diesen besonderen Moment mitzuerleben. </w:t>
      </w:r>
      <w:r w:rsidR="0012659B">
        <w:rPr>
          <w:rFonts w:ascii="Roboto" w:hAnsi="Roboto"/>
          <w:color w:val="000000" w:themeColor="text1"/>
        </w:rPr>
        <w:t xml:space="preserve">Das </w:t>
      </w:r>
      <w:r w:rsidRPr="0012659B">
        <w:rPr>
          <w:rFonts w:ascii="Roboto" w:hAnsi="Roboto"/>
          <w:color w:val="000000" w:themeColor="text1"/>
        </w:rPr>
        <w:t>Ausdrehen der 01 1104 bietet eine außergewöhnliche Gelegenheit für eindrucksvolle Fotos und einen Blick auf die Arbeitsabläufe vergangener Eisenbahnepochen.</w:t>
      </w:r>
    </w:p>
    <w:p w14:paraId="55CD7385" w14:textId="0E4CD934" w:rsidR="000128FA" w:rsidRPr="0012659B" w:rsidRDefault="000128FA" w:rsidP="000128FA">
      <w:pPr>
        <w:pStyle w:val="isselectedend"/>
        <w:rPr>
          <w:rFonts w:ascii="Roboto" w:hAnsi="Roboto"/>
          <w:color w:val="000000" w:themeColor="text1"/>
        </w:rPr>
      </w:pPr>
      <w:r w:rsidRPr="0012659B">
        <w:rPr>
          <w:rFonts w:ascii="Roboto" w:hAnsi="Roboto"/>
          <w:color w:val="000000" w:themeColor="text1"/>
        </w:rPr>
        <w:t xml:space="preserve">Wer die Lokwelt an diesem Tag besucht, erlebt nicht nur </w:t>
      </w:r>
      <w:r w:rsidR="0012659B">
        <w:rPr>
          <w:rFonts w:ascii="Roboto" w:hAnsi="Roboto"/>
          <w:color w:val="000000" w:themeColor="text1"/>
        </w:rPr>
        <w:t xml:space="preserve">in Form der 01 1104 </w:t>
      </w:r>
      <w:r w:rsidRPr="0012659B">
        <w:rPr>
          <w:rFonts w:ascii="Roboto" w:hAnsi="Roboto"/>
          <w:color w:val="000000" w:themeColor="text1"/>
        </w:rPr>
        <w:t>ein beeindruckendes Stück Technikgeschichte, sondern wird auch daran erinnert, welche Innovationskraft und Ingenieurskunst hinter den großen Dampflokomotiven steck</w:t>
      </w:r>
      <w:r w:rsidR="0012659B">
        <w:rPr>
          <w:rFonts w:ascii="Roboto" w:hAnsi="Roboto"/>
          <w:color w:val="000000" w:themeColor="text1"/>
        </w:rPr>
        <w:t>t</w:t>
      </w:r>
      <w:r w:rsidRPr="0012659B">
        <w:rPr>
          <w:rFonts w:ascii="Roboto" w:hAnsi="Roboto"/>
          <w:color w:val="000000" w:themeColor="text1"/>
        </w:rPr>
        <w:t>. Ganz im Sinne des Mottos von „Faszination Dampf“ wird deutlich: Die Technik der Vergangenheit kann Inspiration und Motivation für die Herausforderungen der Zukunft sein.</w:t>
      </w:r>
    </w:p>
    <w:p w14:paraId="45D58843" w14:textId="4942CCAE" w:rsidR="000128FA" w:rsidRPr="0012659B" w:rsidRDefault="000128FA" w:rsidP="000128FA">
      <w:pPr>
        <w:pStyle w:val="StandardWeb"/>
        <w:rPr>
          <w:rFonts w:ascii="Roboto" w:hAnsi="Roboto"/>
          <w:color w:val="000000" w:themeColor="text1"/>
        </w:rPr>
      </w:pPr>
      <w:r w:rsidRPr="0012659B">
        <w:rPr>
          <w:rFonts w:ascii="Roboto" w:hAnsi="Roboto"/>
          <w:color w:val="000000" w:themeColor="text1"/>
        </w:rPr>
        <w:lastRenderedPageBreak/>
        <w:t>Samstag, 4. Juli</w:t>
      </w:r>
      <w:r w:rsidR="00115BD1">
        <w:rPr>
          <w:rFonts w:ascii="Roboto" w:hAnsi="Roboto"/>
          <w:color w:val="000000" w:themeColor="text1"/>
        </w:rPr>
        <w:t xml:space="preserve"> 2026</w:t>
      </w:r>
      <w:r w:rsidRPr="0012659B">
        <w:rPr>
          <w:rFonts w:ascii="Roboto" w:hAnsi="Roboto"/>
          <w:color w:val="000000" w:themeColor="text1"/>
        </w:rPr>
        <w:br/>
      </w:r>
      <w:r w:rsidRPr="0012659B">
        <w:rPr>
          <w:rStyle w:val="Fett"/>
          <w:rFonts w:ascii="Roboto" w:hAnsi="Roboto"/>
          <w:b w:val="0"/>
          <w:bCs w:val="0"/>
          <w:color w:val="000000" w:themeColor="text1"/>
        </w:rPr>
        <w:t>Zeit des Ausdrehens:</w:t>
      </w:r>
      <w:r w:rsidRPr="0012659B">
        <w:rPr>
          <w:rFonts w:ascii="Roboto" w:hAnsi="Roboto"/>
          <w:color w:val="000000" w:themeColor="text1"/>
        </w:rPr>
        <w:t xml:space="preserve"> ca. </w:t>
      </w:r>
      <w:r w:rsidR="0012659B" w:rsidRPr="0012659B">
        <w:rPr>
          <w:rFonts w:ascii="Roboto" w:hAnsi="Roboto"/>
          <w:color w:val="000000" w:themeColor="text1"/>
        </w:rPr>
        <w:t>13 Uhr</w:t>
      </w:r>
      <w:r w:rsidR="0012659B">
        <w:rPr>
          <w:rFonts w:ascii="Roboto" w:hAnsi="Roboto"/>
          <w:color w:val="000000" w:themeColor="text1"/>
        </w:rPr>
        <w:br/>
        <w:t>Museumsöffnungszeit: 10 – 17 Uhr | letzter Einlass 16.30 Uhr</w:t>
      </w:r>
      <w:r w:rsidR="0012659B" w:rsidRPr="0012659B">
        <w:rPr>
          <w:rFonts w:ascii="Roboto" w:hAnsi="Roboto"/>
          <w:color w:val="000000" w:themeColor="text1"/>
        </w:rPr>
        <w:br/>
      </w:r>
      <w:r w:rsidRPr="0012659B">
        <w:rPr>
          <w:rFonts w:ascii="Roboto" w:hAnsi="Roboto"/>
          <w:color w:val="000000" w:themeColor="text1"/>
        </w:rPr>
        <w:t>Lokwelt Freilassing</w:t>
      </w:r>
      <w:r w:rsidR="0012659B">
        <w:rPr>
          <w:rFonts w:ascii="Roboto" w:hAnsi="Roboto"/>
          <w:color w:val="000000" w:themeColor="text1"/>
        </w:rPr>
        <w:t xml:space="preserve"> | Westendstr. 5 | 83395 Freilassing</w:t>
      </w:r>
    </w:p>
    <w:p w14:paraId="1FE6EFB5" w14:textId="58B8B2C0" w:rsidR="00410D17" w:rsidRDefault="00410D17" w:rsidP="0012659B">
      <w:pPr>
        <w:pStyle w:val="StandardWeb"/>
        <w:jc w:val="center"/>
        <w:rPr>
          <w:rFonts w:ascii="Roboto" w:hAnsi="Roboto"/>
        </w:rPr>
      </w:pPr>
    </w:p>
    <w:p w14:paraId="40AE6084" w14:textId="17E22102" w:rsidR="0012659B" w:rsidRDefault="0012659B" w:rsidP="0012659B">
      <w:pPr>
        <w:pStyle w:val="StandardWeb"/>
        <w:jc w:val="center"/>
        <w:rPr>
          <w:rFonts w:ascii="Roboto" w:hAnsi="Roboto"/>
        </w:rPr>
      </w:pPr>
      <w:r>
        <w:rPr>
          <w:noProof/>
        </w:rPr>
        <w:drawing>
          <wp:inline distT="0" distB="0" distL="0" distR="0" wp14:anchorId="6FBF81AB" wp14:editId="018A71DE">
            <wp:extent cx="5939790" cy="4455160"/>
            <wp:effectExtent l="0" t="0" r="3810" b="254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77BA8" w14:textId="107E4F66" w:rsidR="00B567DE" w:rsidRPr="00410D17" w:rsidRDefault="00B567DE" w:rsidP="00410D17">
      <w:pPr>
        <w:rPr>
          <w:rFonts w:ascii="Roboto" w:hAnsi="Roboto" w:cs="Arial"/>
          <w:szCs w:val="24"/>
          <w:lang w:val="de-AT"/>
        </w:rPr>
      </w:pPr>
      <w:r w:rsidRPr="005E0172">
        <w:rPr>
          <w:rFonts w:ascii="Roboto" w:hAnsi="Roboto"/>
          <w:bCs/>
          <w:szCs w:val="24"/>
        </w:rPr>
        <w:t xml:space="preserve">Foto: </w:t>
      </w:r>
      <w:r w:rsidR="0012659B">
        <w:rPr>
          <w:rFonts w:ascii="Roboto" w:hAnsi="Roboto"/>
          <w:bCs/>
          <w:szCs w:val="24"/>
        </w:rPr>
        <w:t>Stadt Freilassing</w:t>
      </w:r>
    </w:p>
    <w:p w14:paraId="279FC11D" w14:textId="77777777" w:rsidR="00E95121" w:rsidRPr="005E0172" w:rsidRDefault="00E95121" w:rsidP="00E95121">
      <w:pPr>
        <w:jc w:val="both"/>
        <w:rPr>
          <w:rFonts w:ascii="Roboto" w:hAnsi="Roboto"/>
          <w:b/>
          <w:bCs/>
          <w:szCs w:val="24"/>
        </w:rPr>
      </w:pPr>
      <w:r w:rsidRPr="005E0172">
        <w:rPr>
          <w:rFonts w:ascii="Roboto" w:hAnsi="Roboto"/>
          <w:b/>
          <w:bCs/>
          <w:szCs w:val="24"/>
        </w:rPr>
        <w:t>Hinweis: Fotos dürfen nicht archiviert werden und sind nur zur einmaligen Verwendung im Rahmen der aktuellen Berichterstattung gestattet!</w:t>
      </w:r>
    </w:p>
    <w:p w14:paraId="36C02A49" w14:textId="77777777" w:rsidR="00E438A0" w:rsidRDefault="00E438A0" w:rsidP="00E95121">
      <w:pPr>
        <w:jc w:val="both"/>
        <w:rPr>
          <w:rFonts w:ascii="Roboto" w:hAnsi="Roboto"/>
          <w:b/>
          <w:bCs/>
          <w:szCs w:val="24"/>
        </w:rPr>
      </w:pPr>
    </w:p>
    <w:sectPr w:rsidR="00E438A0" w:rsidSect="00B2393A">
      <w:type w:val="continuous"/>
      <w:pgSz w:w="11906" w:h="16838"/>
      <w:pgMar w:top="1418" w:right="1134" w:bottom="142" w:left="1418" w:header="6" w:footer="5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EB315" w14:textId="77777777" w:rsidR="001D1D3A" w:rsidRDefault="001D1D3A" w:rsidP="00C76B7F">
      <w:pPr>
        <w:spacing w:after="0" w:line="240" w:lineRule="auto"/>
      </w:pPr>
      <w:r>
        <w:separator/>
      </w:r>
    </w:p>
  </w:endnote>
  <w:endnote w:type="continuationSeparator" w:id="0">
    <w:p w14:paraId="37A7153F" w14:textId="77777777" w:rsidR="001D1D3A" w:rsidRDefault="001D1D3A" w:rsidP="00C76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umanst521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4378E" w14:textId="77777777" w:rsidR="006258B4" w:rsidRDefault="006258B4" w:rsidP="004C7940">
    <w:pPr>
      <w:pStyle w:val="Fuzeile"/>
      <w:ind w:right="-568"/>
    </w:pPr>
  </w:p>
  <w:p w14:paraId="6C543526" w14:textId="77777777" w:rsidR="006258B4" w:rsidRDefault="006258B4" w:rsidP="004C7940">
    <w:pPr>
      <w:tabs>
        <w:tab w:val="right" w:pos="9072"/>
      </w:tabs>
      <w:ind w:right="-568"/>
    </w:pPr>
  </w:p>
  <w:p w14:paraId="7587E8AA" w14:textId="77777777" w:rsidR="006258B4" w:rsidRDefault="006258B4" w:rsidP="004C7940">
    <w:pPr>
      <w:tabs>
        <w:tab w:val="right" w:pos="9072"/>
      </w:tabs>
      <w:ind w:right="-568"/>
    </w:pPr>
  </w:p>
  <w:p w14:paraId="79F5B751" w14:textId="77777777" w:rsidR="006258B4" w:rsidRDefault="006258B4" w:rsidP="004C7940">
    <w:pPr>
      <w:tabs>
        <w:tab w:val="right" w:pos="9072"/>
      </w:tabs>
      <w:ind w:right="-568"/>
    </w:pPr>
  </w:p>
  <w:p w14:paraId="62869E7A" w14:textId="77777777" w:rsidR="006258B4" w:rsidRDefault="006258B4" w:rsidP="004C7940">
    <w:pPr>
      <w:tabs>
        <w:tab w:val="right" w:pos="9072"/>
      </w:tabs>
      <w:ind w:right="-568"/>
    </w:pPr>
  </w:p>
  <w:p w14:paraId="617A987E" w14:textId="77777777" w:rsidR="006258B4" w:rsidRDefault="006258B4" w:rsidP="004C7940">
    <w:pPr>
      <w:tabs>
        <w:tab w:val="right" w:pos="9072"/>
      </w:tabs>
      <w:ind w:right="-56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687797882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24831143"/>
          <w:docPartObj>
            <w:docPartGallery w:val="Page Numbers (Top of Page)"/>
            <w:docPartUnique/>
          </w:docPartObj>
        </w:sdtPr>
        <w:sdtEndPr/>
        <w:sdtContent>
          <w:p w14:paraId="211CE63B" w14:textId="77777777" w:rsidR="006258B4" w:rsidRPr="004C7940" w:rsidRDefault="006258B4" w:rsidP="000F77E7">
            <w:pPr>
              <w:pStyle w:val="Fuzeile"/>
              <w:ind w:right="-568"/>
              <w:jc w:val="right"/>
              <w:rPr>
                <w:sz w:val="16"/>
                <w:szCs w:val="16"/>
              </w:rPr>
            </w:pPr>
            <w:r w:rsidRPr="004C7940">
              <w:rPr>
                <w:sz w:val="16"/>
                <w:szCs w:val="16"/>
              </w:rPr>
              <w:t xml:space="preserve">Seite </w:t>
            </w:r>
            <w:r w:rsidRPr="004C7940">
              <w:rPr>
                <w:bCs/>
                <w:sz w:val="16"/>
                <w:szCs w:val="16"/>
              </w:rPr>
              <w:fldChar w:fldCharType="begin"/>
            </w:r>
            <w:r w:rsidRPr="004C7940">
              <w:rPr>
                <w:bCs/>
                <w:sz w:val="16"/>
                <w:szCs w:val="16"/>
              </w:rPr>
              <w:instrText>PAGE</w:instrText>
            </w:r>
            <w:r w:rsidRPr="004C7940">
              <w:rPr>
                <w:bCs/>
                <w:sz w:val="16"/>
                <w:szCs w:val="16"/>
              </w:rPr>
              <w:fldChar w:fldCharType="separate"/>
            </w:r>
            <w:r w:rsidR="00535AA2">
              <w:rPr>
                <w:bCs/>
                <w:noProof/>
                <w:sz w:val="16"/>
                <w:szCs w:val="16"/>
              </w:rPr>
              <w:t>2</w:t>
            </w:r>
            <w:r w:rsidRPr="004C7940">
              <w:rPr>
                <w:bCs/>
                <w:sz w:val="16"/>
                <w:szCs w:val="16"/>
              </w:rPr>
              <w:fldChar w:fldCharType="end"/>
            </w:r>
            <w:r w:rsidRPr="004C7940">
              <w:rPr>
                <w:sz w:val="16"/>
                <w:szCs w:val="16"/>
              </w:rPr>
              <w:t xml:space="preserve"> von </w:t>
            </w:r>
            <w:r w:rsidRPr="004C7940">
              <w:rPr>
                <w:bCs/>
                <w:sz w:val="16"/>
                <w:szCs w:val="16"/>
              </w:rPr>
              <w:fldChar w:fldCharType="begin"/>
            </w:r>
            <w:r w:rsidRPr="004C7940">
              <w:rPr>
                <w:bCs/>
                <w:sz w:val="16"/>
                <w:szCs w:val="16"/>
              </w:rPr>
              <w:instrText>NUMPAGES</w:instrText>
            </w:r>
            <w:r w:rsidRPr="004C7940">
              <w:rPr>
                <w:bCs/>
                <w:sz w:val="16"/>
                <w:szCs w:val="16"/>
              </w:rPr>
              <w:fldChar w:fldCharType="separate"/>
            </w:r>
            <w:r w:rsidR="00535AA2">
              <w:rPr>
                <w:bCs/>
                <w:noProof/>
                <w:sz w:val="16"/>
                <w:szCs w:val="16"/>
              </w:rPr>
              <w:t>2</w:t>
            </w:r>
            <w:r w:rsidRPr="004C7940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8D338" w14:textId="77777777" w:rsidR="001D1D3A" w:rsidRDefault="001D1D3A" w:rsidP="00C76B7F">
      <w:pPr>
        <w:spacing w:after="0" w:line="240" w:lineRule="auto"/>
      </w:pPr>
      <w:r>
        <w:separator/>
      </w:r>
    </w:p>
  </w:footnote>
  <w:footnote w:type="continuationSeparator" w:id="0">
    <w:p w14:paraId="1792076E" w14:textId="77777777" w:rsidR="001D1D3A" w:rsidRDefault="001D1D3A" w:rsidP="00C76B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D4C18"/>
    <w:multiLevelType w:val="hybridMultilevel"/>
    <w:tmpl w:val="11AC5DC4"/>
    <w:lvl w:ilvl="0" w:tplc="0306414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738DC"/>
    <w:multiLevelType w:val="hybridMultilevel"/>
    <w:tmpl w:val="3BDA98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60379"/>
    <w:multiLevelType w:val="hybridMultilevel"/>
    <w:tmpl w:val="EAD69750"/>
    <w:lvl w:ilvl="0" w:tplc="04070013">
      <w:start w:val="1"/>
      <w:numFmt w:val="upperRoman"/>
      <w:lvlText w:val="%1."/>
      <w:lvlJc w:val="right"/>
      <w:pPr>
        <w:ind w:left="780" w:hanging="360"/>
      </w:pPr>
    </w:lvl>
    <w:lvl w:ilvl="1" w:tplc="04070019" w:tentative="1">
      <w:start w:val="1"/>
      <w:numFmt w:val="lowerLetter"/>
      <w:lvlText w:val="%2."/>
      <w:lvlJc w:val="left"/>
      <w:pPr>
        <w:ind w:left="1500" w:hanging="360"/>
      </w:pPr>
    </w:lvl>
    <w:lvl w:ilvl="2" w:tplc="0407001B" w:tentative="1">
      <w:start w:val="1"/>
      <w:numFmt w:val="lowerRoman"/>
      <w:lvlText w:val="%3."/>
      <w:lvlJc w:val="right"/>
      <w:pPr>
        <w:ind w:left="2220" w:hanging="180"/>
      </w:pPr>
    </w:lvl>
    <w:lvl w:ilvl="3" w:tplc="0407000F" w:tentative="1">
      <w:start w:val="1"/>
      <w:numFmt w:val="decimal"/>
      <w:lvlText w:val="%4."/>
      <w:lvlJc w:val="left"/>
      <w:pPr>
        <w:ind w:left="2940" w:hanging="360"/>
      </w:pPr>
    </w:lvl>
    <w:lvl w:ilvl="4" w:tplc="04070019" w:tentative="1">
      <w:start w:val="1"/>
      <w:numFmt w:val="lowerLetter"/>
      <w:lvlText w:val="%5."/>
      <w:lvlJc w:val="left"/>
      <w:pPr>
        <w:ind w:left="3660" w:hanging="360"/>
      </w:pPr>
    </w:lvl>
    <w:lvl w:ilvl="5" w:tplc="0407001B" w:tentative="1">
      <w:start w:val="1"/>
      <w:numFmt w:val="lowerRoman"/>
      <w:lvlText w:val="%6."/>
      <w:lvlJc w:val="right"/>
      <w:pPr>
        <w:ind w:left="4380" w:hanging="180"/>
      </w:pPr>
    </w:lvl>
    <w:lvl w:ilvl="6" w:tplc="0407000F" w:tentative="1">
      <w:start w:val="1"/>
      <w:numFmt w:val="decimal"/>
      <w:lvlText w:val="%7."/>
      <w:lvlJc w:val="left"/>
      <w:pPr>
        <w:ind w:left="5100" w:hanging="360"/>
      </w:pPr>
    </w:lvl>
    <w:lvl w:ilvl="7" w:tplc="04070019" w:tentative="1">
      <w:start w:val="1"/>
      <w:numFmt w:val="lowerLetter"/>
      <w:lvlText w:val="%8."/>
      <w:lvlJc w:val="left"/>
      <w:pPr>
        <w:ind w:left="5820" w:hanging="360"/>
      </w:pPr>
    </w:lvl>
    <w:lvl w:ilvl="8" w:tplc="040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8996E26"/>
    <w:multiLevelType w:val="hybridMultilevel"/>
    <w:tmpl w:val="463A8C1A"/>
    <w:lvl w:ilvl="0" w:tplc="841800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83A44"/>
    <w:multiLevelType w:val="hybridMultilevel"/>
    <w:tmpl w:val="13F605FA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43B71"/>
    <w:multiLevelType w:val="hybridMultilevel"/>
    <w:tmpl w:val="517C7DB0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50FD9"/>
    <w:multiLevelType w:val="hybridMultilevel"/>
    <w:tmpl w:val="45CAB998"/>
    <w:lvl w:ilvl="0" w:tplc="0306414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E6541"/>
    <w:multiLevelType w:val="hybridMultilevel"/>
    <w:tmpl w:val="71DA4CB4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182546"/>
    <w:multiLevelType w:val="hybridMultilevel"/>
    <w:tmpl w:val="6DFCC4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B7769"/>
    <w:multiLevelType w:val="hybridMultilevel"/>
    <w:tmpl w:val="4AF873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0650B"/>
    <w:multiLevelType w:val="hybridMultilevel"/>
    <w:tmpl w:val="464C52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333C6A"/>
    <w:multiLevelType w:val="hybridMultilevel"/>
    <w:tmpl w:val="56465788"/>
    <w:lvl w:ilvl="0" w:tplc="4AE0C7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82C74"/>
    <w:multiLevelType w:val="hybridMultilevel"/>
    <w:tmpl w:val="40F0B5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DD228C"/>
    <w:multiLevelType w:val="hybridMultilevel"/>
    <w:tmpl w:val="884070BA"/>
    <w:lvl w:ilvl="0" w:tplc="C83885E8">
      <w:numFmt w:val="bullet"/>
      <w:lvlText w:val="-"/>
      <w:lvlJc w:val="left"/>
      <w:pPr>
        <w:ind w:left="720" w:hanging="360"/>
      </w:pPr>
      <w:rPr>
        <w:rFonts w:ascii="Roboto" w:eastAsia="Times New Roman" w:hAnsi="Roboto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BA3051"/>
    <w:multiLevelType w:val="hybridMultilevel"/>
    <w:tmpl w:val="A4D06160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1D0DE4"/>
    <w:multiLevelType w:val="hybridMultilevel"/>
    <w:tmpl w:val="25B29A3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440ED"/>
    <w:multiLevelType w:val="hybridMultilevel"/>
    <w:tmpl w:val="F8DA5CEE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846F96"/>
    <w:multiLevelType w:val="hybridMultilevel"/>
    <w:tmpl w:val="57D4E8B6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0E6E13"/>
    <w:multiLevelType w:val="hybridMultilevel"/>
    <w:tmpl w:val="E514D08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46685C"/>
    <w:multiLevelType w:val="hybridMultilevel"/>
    <w:tmpl w:val="ACF0E02C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A4079A"/>
    <w:multiLevelType w:val="hybridMultilevel"/>
    <w:tmpl w:val="93DE39A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4C5D43"/>
    <w:multiLevelType w:val="hybridMultilevel"/>
    <w:tmpl w:val="2B4693A0"/>
    <w:lvl w:ilvl="0" w:tplc="04070013">
      <w:start w:val="1"/>
      <w:numFmt w:val="upperRoman"/>
      <w:lvlText w:val="%1."/>
      <w:lvlJc w:val="righ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0C62BC4"/>
    <w:multiLevelType w:val="hybridMultilevel"/>
    <w:tmpl w:val="70AAB3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CF2391"/>
    <w:multiLevelType w:val="hybridMultilevel"/>
    <w:tmpl w:val="42A0747A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65FE7"/>
    <w:multiLevelType w:val="hybridMultilevel"/>
    <w:tmpl w:val="CDC0E95C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BA0C27"/>
    <w:multiLevelType w:val="hybridMultilevel"/>
    <w:tmpl w:val="B87CEC8E"/>
    <w:lvl w:ilvl="0" w:tplc="87C865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E33051"/>
    <w:multiLevelType w:val="hybridMultilevel"/>
    <w:tmpl w:val="30D825A0"/>
    <w:lvl w:ilvl="0" w:tplc="61F20DD0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513" w:hanging="360"/>
      </w:pPr>
    </w:lvl>
    <w:lvl w:ilvl="2" w:tplc="0407001B" w:tentative="1">
      <w:start w:val="1"/>
      <w:numFmt w:val="lowerRoman"/>
      <w:lvlText w:val="%3."/>
      <w:lvlJc w:val="right"/>
      <w:pPr>
        <w:ind w:left="1233" w:hanging="180"/>
      </w:pPr>
    </w:lvl>
    <w:lvl w:ilvl="3" w:tplc="0407000F" w:tentative="1">
      <w:start w:val="1"/>
      <w:numFmt w:val="decimal"/>
      <w:lvlText w:val="%4."/>
      <w:lvlJc w:val="left"/>
      <w:pPr>
        <w:ind w:left="1953" w:hanging="360"/>
      </w:pPr>
    </w:lvl>
    <w:lvl w:ilvl="4" w:tplc="04070019" w:tentative="1">
      <w:start w:val="1"/>
      <w:numFmt w:val="lowerLetter"/>
      <w:lvlText w:val="%5."/>
      <w:lvlJc w:val="left"/>
      <w:pPr>
        <w:ind w:left="2673" w:hanging="360"/>
      </w:pPr>
    </w:lvl>
    <w:lvl w:ilvl="5" w:tplc="0407001B" w:tentative="1">
      <w:start w:val="1"/>
      <w:numFmt w:val="lowerRoman"/>
      <w:lvlText w:val="%6."/>
      <w:lvlJc w:val="right"/>
      <w:pPr>
        <w:ind w:left="3393" w:hanging="180"/>
      </w:pPr>
    </w:lvl>
    <w:lvl w:ilvl="6" w:tplc="0407000F" w:tentative="1">
      <w:start w:val="1"/>
      <w:numFmt w:val="decimal"/>
      <w:lvlText w:val="%7."/>
      <w:lvlJc w:val="left"/>
      <w:pPr>
        <w:ind w:left="4113" w:hanging="360"/>
      </w:pPr>
    </w:lvl>
    <w:lvl w:ilvl="7" w:tplc="04070019" w:tentative="1">
      <w:start w:val="1"/>
      <w:numFmt w:val="lowerLetter"/>
      <w:lvlText w:val="%8."/>
      <w:lvlJc w:val="left"/>
      <w:pPr>
        <w:ind w:left="4833" w:hanging="360"/>
      </w:pPr>
    </w:lvl>
    <w:lvl w:ilvl="8" w:tplc="0407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8"/>
  </w:num>
  <w:num w:numId="2">
    <w:abstractNumId w:val="24"/>
  </w:num>
  <w:num w:numId="3">
    <w:abstractNumId w:val="25"/>
  </w:num>
  <w:num w:numId="4">
    <w:abstractNumId w:val="26"/>
  </w:num>
  <w:num w:numId="5">
    <w:abstractNumId w:val="3"/>
  </w:num>
  <w:num w:numId="6">
    <w:abstractNumId w:val="5"/>
  </w:num>
  <w:num w:numId="7">
    <w:abstractNumId w:val="11"/>
  </w:num>
  <w:num w:numId="8">
    <w:abstractNumId w:val="14"/>
  </w:num>
  <w:num w:numId="9">
    <w:abstractNumId w:val="2"/>
  </w:num>
  <w:num w:numId="10">
    <w:abstractNumId w:val="17"/>
  </w:num>
  <w:num w:numId="11">
    <w:abstractNumId w:val="7"/>
  </w:num>
  <w:num w:numId="12">
    <w:abstractNumId w:val="23"/>
  </w:num>
  <w:num w:numId="13">
    <w:abstractNumId w:val="21"/>
  </w:num>
  <w:num w:numId="14">
    <w:abstractNumId w:val="15"/>
  </w:num>
  <w:num w:numId="15">
    <w:abstractNumId w:val="4"/>
  </w:num>
  <w:num w:numId="16">
    <w:abstractNumId w:val="16"/>
  </w:num>
  <w:num w:numId="17">
    <w:abstractNumId w:val="12"/>
  </w:num>
  <w:num w:numId="18">
    <w:abstractNumId w:val="19"/>
  </w:num>
  <w:num w:numId="19">
    <w:abstractNumId w:val="20"/>
  </w:num>
  <w:num w:numId="20">
    <w:abstractNumId w:val="1"/>
  </w:num>
  <w:num w:numId="21">
    <w:abstractNumId w:val="10"/>
  </w:num>
  <w:num w:numId="22">
    <w:abstractNumId w:val="9"/>
  </w:num>
  <w:num w:numId="23">
    <w:abstractNumId w:val="22"/>
  </w:num>
  <w:num w:numId="24">
    <w:abstractNumId w:val="8"/>
  </w:num>
  <w:num w:numId="25">
    <w:abstractNumId w:val="6"/>
  </w:num>
  <w:num w:numId="26">
    <w:abstractNumId w:val="0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ttachedTemplate r:id="rId1"/>
  <w:documentProtection w:edit="forms" w:enforcement="0"/>
  <w:defaultTabStop w:val="708"/>
  <w:hyphenationZone w:val="425"/>
  <w:doNotShadeFormData/>
  <w:characterSpacingControl w:val="doNotCompress"/>
  <w:hdrShapeDefaults>
    <o:shapedefaults v:ext="edit" spidmax="301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D3A"/>
    <w:rsid w:val="00000A66"/>
    <w:rsid w:val="0000542C"/>
    <w:rsid w:val="000128FA"/>
    <w:rsid w:val="00013979"/>
    <w:rsid w:val="00016449"/>
    <w:rsid w:val="00022864"/>
    <w:rsid w:val="000259B4"/>
    <w:rsid w:val="000279BA"/>
    <w:rsid w:val="00030A09"/>
    <w:rsid w:val="00030F8D"/>
    <w:rsid w:val="00060C71"/>
    <w:rsid w:val="000612D1"/>
    <w:rsid w:val="00061D21"/>
    <w:rsid w:val="00071D4D"/>
    <w:rsid w:val="00076C7C"/>
    <w:rsid w:val="00080C5B"/>
    <w:rsid w:val="0008471C"/>
    <w:rsid w:val="00094815"/>
    <w:rsid w:val="000976CA"/>
    <w:rsid w:val="000978F6"/>
    <w:rsid w:val="000A0CA3"/>
    <w:rsid w:val="000A1A92"/>
    <w:rsid w:val="000A33DD"/>
    <w:rsid w:val="000A6711"/>
    <w:rsid w:val="000C0C43"/>
    <w:rsid w:val="000C2655"/>
    <w:rsid w:val="000C59FA"/>
    <w:rsid w:val="000D1B80"/>
    <w:rsid w:val="000E67EF"/>
    <w:rsid w:val="000F032A"/>
    <w:rsid w:val="000F16EA"/>
    <w:rsid w:val="000F77E7"/>
    <w:rsid w:val="001005EC"/>
    <w:rsid w:val="00115AC7"/>
    <w:rsid w:val="00115BD1"/>
    <w:rsid w:val="001177BB"/>
    <w:rsid w:val="001238C5"/>
    <w:rsid w:val="0012539E"/>
    <w:rsid w:val="0012659B"/>
    <w:rsid w:val="00133D5F"/>
    <w:rsid w:val="00133F49"/>
    <w:rsid w:val="0014323A"/>
    <w:rsid w:val="0015170E"/>
    <w:rsid w:val="00153C6C"/>
    <w:rsid w:val="00163CE2"/>
    <w:rsid w:val="0019096D"/>
    <w:rsid w:val="001A3F4A"/>
    <w:rsid w:val="001A709E"/>
    <w:rsid w:val="001B755E"/>
    <w:rsid w:val="001C36EA"/>
    <w:rsid w:val="001D0BBD"/>
    <w:rsid w:val="001D1D3A"/>
    <w:rsid w:val="001E17FA"/>
    <w:rsid w:val="001E7666"/>
    <w:rsid w:val="001F799A"/>
    <w:rsid w:val="00205E26"/>
    <w:rsid w:val="0021333E"/>
    <w:rsid w:val="002143F1"/>
    <w:rsid w:val="002168D9"/>
    <w:rsid w:val="00232495"/>
    <w:rsid w:val="00242AED"/>
    <w:rsid w:val="0025392C"/>
    <w:rsid w:val="002548D5"/>
    <w:rsid w:val="00263DD4"/>
    <w:rsid w:val="00265448"/>
    <w:rsid w:val="002654E7"/>
    <w:rsid w:val="00265544"/>
    <w:rsid w:val="00267436"/>
    <w:rsid w:val="00273BB4"/>
    <w:rsid w:val="00276619"/>
    <w:rsid w:val="0028737F"/>
    <w:rsid w:val="00290563"/>
    <w:rsid w:val="002931C4"/>
    <w:rsid w:val="00294163"/>
    <w:rsid w:val="002B090A"/>
    <w:rsid w:val="002C3719"/>
    <w:rsid w:val="002D39AC"/>
    <w:rsid w:val="002D39FD"/>
    <w:rsid w:val="002D5775"/>
    <w:rsid w:val="002E1D24"/>
    <w:rsid w:val="002F17B2"/>
    <w:rsid w:val="002F2D2B"/>
    <w:rsid w:val="002F31AB"/>
    <w:rsid w:val="0030096E"/>
    <w:rsid w:val="00304A53"/>
    <w:rsid w:val="00323781"/>
    <w:rsid w:val="00340604"/>
    <w:rsid w:val="00341C14"/>
    <w:rsid w:val="0035459A"/>
    <w:rsid w:val="0035467F"/>
    <w:rsid w:val="0036739E"/>
    <w:rsid w:val="0037328F"/>
    <w:rsid w:val="00384516"/>
    <w:rsid w:val="0039358E"/>
    <w:rsid w:val="003A0CF6"/>
    <w:rsid w:val="003C388B"/>
    <w:rsid w:val="003D48CF"/>
    <w:rsid w:val="003E0797"/>
    <w:rsid w:val="003E2DF2"/>
    <w:rsid w:val="00401A11"/>
    <w:rsid w:val="00410D17"/>
    <w:rsid w:val="0042087E"/>
    <w:rsid w:val="0043011C"/>
    <w:rsid w:val="004355D5"/>
    <w:rsid w:val="0044675F"/>
    <w:rsid w:val="0045541C"/>
    <w:rsid w:val="00456938"/>
    <w:rsid w:val="00461A2A"/>
    <w:rsid w:val="004638B8"/>
    <w:rsid w:val="00466100"/>
    <w:rsid w:val="00470EC2"/>
    <w:rsid w:val="00472F4F"/>
    <w:rsid w:val="004730BA"/>
    <w:rsid w:val="00475637"/>
    <w:rsid w:val="00494957"/>
    <w:rsid w:val="004B0D23"/>
    <w:rsid w:val="004C042B"/>
    <w:rsid w:val="004C0CFF"/>
    <w:rsid w:val="004C3BBD"/>
    <w:rsid w:val="004C5333"/>
    <w:rsid w:val="004C55E0"/>
    <w:rsid w:val="004C61D0"/>
    <w:rsid w:val="004C7940"/>
    <w:rsid w:val="004D08AB"/>
    <w:rsid w:val="004D3FFC"/>
    <w:rsid w:val="004D609B"/>
    <w:rsid w:val="004E1044"/>
    <w:rsid w:val="004E5BB0"/>
    <w:rsid w:val="004F10AE"/>
    <w:rsid w:val="00500488"/>
    <w:rsid w:val="005118FB"/>
    <w:rsid w:val="00514E55"/>
    <w:rsid w:val="00525EEE"/>
    <w:rsid w:val="00535AA2"/>
    <w:rsid w:val="0054596A"/>
    <w:rsid w:val="00553812"/>
    <w:rsid w:val="00571E09"/>
    <w:rsid w:val="005732ED"/>
    <w:rsid w:val="0057695F"/>
    <w:rsid w:val="00582851"/>
    <w:rsid w:val="0058390F"/>
    <w:rsid w:val="00590072"/>
    <w:rsid w:val="0059257E"/>
    <w:rsid w:val="00592A04"/>
    <w:rsid w:val="005A0821"/>
    <w:rsid w:val="005A3B5C"/>
    <w:rsid w:val="005A4B48"/>
    <w:rsid w:val="005B1144"/>
    <w:rsid w:val="005B3369"/>
    <w:rsid w:val="005B34FF"/>
    <w:rsid w:val="005B6660"/>
    <w:rsid w:val="005C10CB"/>
    <w:rsid w:val="005D2835"/>
    <w:rsid w:val="005D41A5"/>
    <w:rsid w:val="005E0172"/>
    <w:rsid w:val="005E35A4"/>
    <w:rsid w:val="005F7EA6"/>
    <w:rsid w:val="00604461"/>
    <w:rsid w:val="0062407D"/>
    <w:rsid w:val="006258B4"/>
    <w:rsid w:val="00626327"/>
    <w:rsid w:val="00626F0D"/>
    <w:rsid w:val="006357A9"/>
    <w:rsid w:val="0063598D"/>
    <w:rsid w:val="006475A2"/>
    <w:rsid w:val="00652A30"/>
    <w:rsid w:val="00666580"/>
    <w:rsid w:val="006726FE"/>
    <w:rsid w:val="006746E4"/>
    <w:rsid w:val="006747B8"/>
    <w:rsid w:val="006816A7"/>
    <w:rsid w:val="00692848"/>
    <w:rsid w:val="00694B71"/>
    <w:rsid w:val="0069554B"/>
    <w:rsid w:val="00695B9A"/>
    <w:rsid w:val="00696073"/>
    <w:rsid w:val="006B26FC"/>
    <w:rsid w:val="006B4804"/>
    <w:rsid w:val="006C4FCF"/>
    <w:rsid w:val="006C683F"/>
    <w:rsid w:val="006C7DF6"/>
    <w:rsid w:val="006D0D04"/>
    <w:rsid w:val="006D7F24"/>
    <w:rsid w:val="006E2B17"/>
    <w:rsid w:val="006E68C3"/>
    <w:rsid w:val="00730F84"/>
    <w:rsid w:val="007339D6"/>
    <w:rsid w:val="00746084"/>
    <w:rsid w:val="00751F39"/>
    <w:rsid w:val="0076408D"/>
    <w:rsid w:val="00766F5F"/>
    <w:rsid w:val="00772171"/>
    <w:rsid w:val="007826EC"/>
    <w:rsid w:val="00784335"/>
    <w:rsid w:val="00784D96"/>
    <w:rsid w:val="00785760"/>
    <w:rsid w:val="00791D15"/>
    <w:rsid w:val="00791E0E"/>
    <w:rsid w:val="007A3768"/>
    <w:rsid w:val="007B19D9"/>
    <w:rsid w:val="007B2838"/>
    <w:rsid w:val="007C52E2"/>
    <w:rsid w:val="007F0039"/>
    <w:rsid w:val="008047B1"/>
    <w:rsid w:val="00822DE9"/>
    <w:rsid w:val="00833F9B"/>
    <w:rsid w:val="0083501B"/>
    <w:rsid w:val="008375FE"/>
    <w:rsid w:val="00842C62"/>
    <w:rsid w:val="0084398A"/>
    <w:rsid w:val="0084530F"/>
    <w:rsid w:val="00853BD1"/>
    <w:rsid w:val="008614D8"/>
    <w:rsid w:val="00863A1A"/>
    <w:rsid w:val="0087113B"/>
    <w:rsid w:val="008756FC"/>
    <w:rsid w:val="0088368C"/>
    <w:rsid w:val="00891E6D"/>
    <w:rsid w:val="00892C6E"/>
    <w:rsid w:val="0089717C"/>
    <w:rsid w:val="008B23C3"/>
    <w:rsid w:val="008E4F1C"/>
    <w:rsid w:val="009005AC"/>
    <w:rsid w:val="009047C7"/>
    <w:rsid w:val="009061EE"/>
    <w:rsid w:val="009209E2"/>
    <w:rsid w:val="00926791"/>
    <w:rsid w:val="009412D3"/>
    <w:rsid w:val="009425D3"/>
    <w:rsid w:val="00955D19"/>
    <w:rsid w:val="0096469C"/>
    <w:rsid w:val="0096525A"/>
    <w:rsid w:val="00972DEC"/>
    <w:rsid w:val="00973866"/>
    <w:rsid w:val="00982111"/>
    <w:rsid w:val="00984C13"/>
    <w:rsid w:val="00987123"/>
    <w:rsid w:val="009927E2"/>
    <w:rsid w:val="009C54DD"/>
    <w:rsid w:val="009D232C"/>
    <w:rsid w:val="009E61F6"/>
    <w:rsid w:val="009F1BF0"/>
    <w:rsid w:val="009F28B0"/>
    <w:rsid w:val="009F29E9"/>
    <w:rsid w:val="009F3F16"/>
    <w:rsid w:val="009F5D09"/>
    <w:rsid w:val="00A0031B"/>
    <w:rsid w:val="00A0341B"/>
    <w:rsid w:val="00A10491"/>
    <w:rsid w:val="00A11A2D"/>
    <w:rsid w:val="00A14316"/>
    <w:rsid w:val="00A15183"/>
    <w:rsid w:val="00A20831"/>
    <w:rsid w:val="00A244CF"/>
    <w:rsid w:val="00A36247"/>
    <w:rsid w:val="00A51A02"/>
    <w:rsid w:val="00A54160"/>
    <w:rsid w:val="00A60C66"/>
    <w:rsid w:val="00A620A5"/>
    <w:rsid w:val="00A650BA"/>
    <w:rsid w:val="00A83480"/>
    <w:rsid w:val="00A843E9"/>
    <w:rsid w:val="00A84E5E"/>
    <w:rsid w:val="00A90C7F"/>
    <w:rsid w:val="00A95A34"/>
    <w:rsid w:val="00A97AB4"/>
    <w:rsid w:val="00A97CB7"/>
    <w:rsid w:val="00AA3433"/>
    <w:rsid w:val="00AB5202"/>
    <w:rsid w:val="00AC4DED"/>
    <w:rsid w:val="00AD129F"/>
    <w:rsid w:val="00AE3557"/>
    <w:rsid w:val="00AF30FA"/>
    <w:rsid w:val="00AF369C"/>
    <w:rsid w:val="00B10892"/>
    <w:rsid w:val="00B125AB"/>
    <w:rsid w:val="00B170A8"/>
    <w:rsid w:val="00B20F35"/>
    <w:rsid w:val="00B2393A"/>
    <w:rsid w:val="00B36895"/>
    <w:rsid w:val="00B4668C"/>
    <w:rsid w:val="00B567DE"/>
    <w:rsid w:val="00B63A66"/>
    <w:rsid w:val="00B6548E"/>
    <w:rsid w:val="00B93AF2"/>
    <w:rsid w:val="00BB2E05"/>
    <w:rsid w:val="00BB2EC2"/>
    <w:rsid w:val="00BB6632"/>
    <w:rsid w:val="00BC0721"/>
    <w:rsid w:val="00BC5685"/>
    <w:rsid w:val="00BD0B38"/>
    <w:rsid w:val="00BD3DC9"/>
    <w:rsid w:val="00BE1EAA"/>
    <w:rsid w:val="00BF1BC0"/>
    <w:rsid w:val="00BF38B7"/>
    <w:rsid w:val="00C13D72"/>
    <w:rsid w:val="00C2700A"/>
    <w:rsid w:val="00C27BB4"/>
    <w:rsid w:val="00C362FB"/>
    <w:rsid w:val="00C45D3C"/>
    <w:rsid w:val="00C52DCE"/>
    <w:rsid w:val="00C71444"/>
    <w:rsid w:val="00C76B7F"/>
    <w:rsid w:val="00C8256F"/>
    <w:rsid w:val="00C83F32"/>
    <w:rsid w:val="00CA358D"/>
    <w:rsid w:val="00CA6B11"/>
    <w:rsid w:val="00CC0688"/>
    <w:rsid w:val="00CC5CEF"/>
    <w:rsid w:val="00CD30FC"/>
    <w:rsid w:val="00CE173F"/>
    <w:rsid w:val="00CE5B78"/>
    <w:rsid w:val="00CF18AE"/>
    <w:rsid w:val="00D24DC0"/>
    <w:rsid w:val="00D44D4C"/>
    <w:rsid w:val="00D50AAD"/>
    <w:rsid w:val="00D8050A"/>
    <w:rsid w:val="00D84AD9"/>
    <w:rsid w:val="00D928F4"/>
    <w:rsid w:val="00D9325C"/>
    <w:rsid w:val="00DA4CBB"/>
    <w:rsid w:val="00DB4880"/>
    <w:rsid w:val="00DB5A79"/>
    <w:rsid w:val="00DC0417"/>
    <w:rsid w:val="00DD62E3"/>
    <w:rsid w:val="00DE0517"/>
    <w:rsid w:val="00DE0733"/>
    <w:rsid w:val="00DE07BE"/>
    <w:rsid w:val="00DF5723"/>
    <w:rsid w:val="00DF7203"/>
    <w:rsid w:val="00DF7860"/>
    <w:rsid w:val="00E0295F"/>
    <w:rsid w:val="00E05BCC"/>
    <w:rsid w:val="00E200CC"/>
    <w:rsid w:val="00E22656"/>
    <w:rsid w:val="00E3026B"/>
    <w:rsid w:val="00E31B52"/>
    <w:rsid w:val="00E3688B"/>
    <w:rsid w:val="00E4183F"/>
    <w:rsid w:val="00E41B1D"/>
    <w:rsid w:val="00E438A0"/>
    <w:rsid w:val="00E47A22"/>
    <w:rsid w:val="00E567E4"/>
    <w:rsid w:val="00E63C0D"/>
    <w:rsid w:val="00E64AF0"/>
    <w:rsid w:val="00E721D3"/>
    <w:rsid w:val="00E773B6"/>
    <w:rsid w:val="00E95121"/>
    <w:rsid w:val="00EA5799"/>
    <w:rsid w:val="00EB0E13"/>
    <w:rsid w:val="00EB3254"/>
    <w:rsid w:val="00EC0197"/>
    <w:rsid w:val="00ED1468"/>
    <w:rsid w:val="00EE13BF"/>
    <w:rsid w:val="00EE4A3A"/>
    <w:rsid w:val="00EF773D"/>
    <w:rsid w:val="00F02267"/>
    <w:rsid w:val="00F15A62"/>
    <w:rsid w:val="00F24C0B"/>
    <w:rsid w:val="00F317CB"/>
    <w:rsid w:val="00F31D7A"/>
    <w:rsid w:val="00F32066"/>
    <w:rsid w:val="00F344D6"/>
    <w:rsid w:val="00F448DC"/>
    <w:rsid w:val="00F4575F"/>
    <w:rsid w:val="00F62615"/>
    <w:rsid w:val="00F774FE"/>
    <w:rsid w:val="00F821B1"/>
    <w:rsid w:val="00F94269"/>
    <w:rsid w:val="00FB321C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1057"/>
    <o:shapelayout v:ext="edit">
      <o:idmap v:ext="edit" data="1"/>
    </o:shapelayout>
  </w:shapeDefaults>
  <w:decimalSymbol w:val=","/>
  <w:listSeparator w:val=";"/>
  <w14:docId w14:val="1A93D1DD"/>
  <w15:chartTrackingRefBased/>
  <w15:docId w15:val="{C67CA798-0334-4036-8954-803C908C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="Times New Roman"/>
        <w:sz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E4F1C"/>
  </w:style>
  <w:style w:type="paragraph" w:styleId="berschrift1">
    <w:name w:val="heading 1"/>
    <w:basedOn w:val="Standard"/>
    <w:next w:val="Standard"/>
    <w:link w:val="berschrift1Zchn"/>
    <w:uiPriority w:val="9"/>
    <w:qFormat/>
    <w:rsid w:val="00BE1E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C45D3C"/>
    <w:pPr>
      <w:keepNext/>
      <w:spacing w:after="0" w:line="240" w:lineRule="auto"/>
      <w:outlineLvl w:val="1"/>
    </w:pPr>
    <w:rPr>
      <w:rFonts w:ascii="Humanst521 BT" w:eastAsia="Times New Roman" w:hAnsi="Humanst521 BT"/>
      <w:b/>
      <w:bCs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128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B19D9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7B1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83F3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76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76B7F"/>
  </w:style>
  <w:style w:type="paragraph" w:styleId="Fuzeile">
    <w:name w:val="footer"/>
    <w:basedOn w:val="Standard"/>
    <w:link w:val="FuzeileZchn"/>
    <w:uiPriority w:val="99"/>
    <w:unhideWhenUsed/>
    <w:rsid w:val="00C76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76B7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7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78F6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B4668C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BB2E05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2548D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DE0733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2143F1"/>
    <w:pPr>
      <w:widowControl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2143F1"/>
    <w:pPr>
      <w:widowControl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</w:style>
  <w:style w:type="character" w:customStyle="1" w:styleId="berschrift2Zchn">
    <w:name w:val="Überschrift 2 Zchn"/>
    <w:basedOn w:val="Absatz-Standardschriftart"/>
    <w:link w:val="berschrift2"/>
    <w:rsid w:val="00C45D3C"/>
    <w:rPr>
      <w:rFonts w:ascii="Humanst521 BT" w:eastAsia="Times New Roman" w:hAnsi="Humanst521 BT"/>
      <w:b/>
      <w:bCs/>
      <w:lang w:eastAsia="de-DE"/>
    </w:rPr>
  </w:style>
  <w:style w:type="paragraph" w:customStyle="1" w:styleId="Default">
    <w:name w:val="Default"/>
    <w:basedOn w:val="Standard"/>
    <w:rsid w:val="00DC041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Cs w:val="24"/>
    </w:rPr>
  </w:style>
  <w:style w:type="character" w:customStyle="1" w:styleId="vitatext">
    <w:name w:val="vitatext"/>
    <w:basedOn w:val="Absatz-Standardschriftart"/>
    <w:rsid w:val="009D232C"/>
  </w:style>
  <w:style w:type="character" w:customStyle="1" w:styleId="stil9">
    <w:name w:val="stil9"/>
    <w:basedOn w:val="Absatz-Standardschriftart"/>
    <w:rsid w:val="00BC0721"/>
  </w:style>
  <w:style w:type="character" w:styleId="Hervorhebung">
    <w:name w:val="Emphasis"/>
    <w:basedOn w:val="Absatz-Standardschriftart"/>
    <w:uiPriority w:val="20"/>
    <w:qFormat/>
    <w:rsid w:val="006357A9"/>
    <w:rPr>
      <w:i/>
      <w:iCs/>
    </w:rPr>
  </w:style>
  <w:style w:type="character" w:customStyle="1" w:styleId="xt0psk2">
    <w:name w:val="xt0psk2"/>
    <w:basedOn w:val="Absatz-Standardschriftart"/>
    <w:rsid w:val="001A3F4A"/>
  </w:style>
  <w:style w:type="character" w:styleId="Fett">
    <w:name w:val="Strong"/>
    <w:basedOn w:val="Absatz-Standardschriftart"/>
    <w:uiPriority w:val="22"/>
    <w:qFormat/>
    <w:rsid w:val="005E0172"/>
    <w:rPr>
      <w:b/>
      <w:bCs/>
    </w:rPr>
  </w:style>
  <w:style w:type="paragraph" w:customStyle="1" w:styleId="Vorgabetext">
    <w:name w:val="Vorgabetext"/>
    <w:basedOn w:val="Standard"/>
    <w:rsid w:val="008614D8"/>
    <w:pPr>
      <w:overflowPunct w:val="0"/>
      <w:autoSpaceDE w:val="0"/>
      <w:autoSpaceDN w:val="0"/>
      <w:spacing w:after="0" w:line="240" w:lineRule="auto"/>
    </w:pPr>
    <w:rPr>
      <w:rFonts w:ascii="Times New Roman" w:hAnsi="Times New Roman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E1E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xtkrper">
    <w:name w:val="Body Text"/>
    <w:basedOn w:val="Standard"/>
    <w:link w:val="TextkrperZchn"/>
    <w:uiPriority w:val="1"/>
    <w:qFormat/>
    <w:rsid w:val="00535AA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</w:rPr>
  </w:style>
  <w:style w:type="character" w:customStyle="1" w:styleId="TextkrperZchn">
    <w:name w:val="Textkörper Zchn"/>
    <w:basedOn w:val="Absatz-Standardschriftart"/>
    <w:link w:val="Textkrper"/>
    <w:uiPriority w:val="1"/>
    <w:rsid w:val="00535AA2"/>
    <w:rPr>
      <w:rFonts w:ascii="Arial" w:eastAsia="Arial" w:hAnsi="Arial" w:cs="Arial"/>
      <w:sz w:val="20"/>
    </w:rPr>
  </w:style>
  <w:style w:type="paragraph" w:styleId="NurText">
    <w:name w:val="Plain Text"/>
    <w:basedOn w:val="Standard"/>
    <w:link w:val="NurTextZchn"/>
    <w:uiPriority w:val="99"/>
    <w:semiHidden/>
    <w:unhideWhenUsed/>
    <w:rsid w:val="00535AA2"/>
    <w:pPr>
      <w:spacing w:after="0" w:line="240" w:lineRule="auto"/>
    </w:pPr>
    <w:rPr>
      <w:rFonts w:ascii="Calibri" w:eastAsia="Times New Roman" w:hAnsi="Calibri" w:cs="Calibri"/>
      <w:sz w:val="22"/>
      <w:szCs w:val="22"/>
      <w14:ligatures w14:val="standardContextual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535AA2"/>
    <w:rPr>
      <w:rFonts w:ascii="Calibri" w:eastAsia="Times New Roman" w:hAnsi="Calibri" w:cs="Calibri"/>
      <w:sz w:val="22"/>
      <w:szCs w:val="22"/>
      <w14:ligatures w14:val="standardContextual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76C7C"/>
    <w:p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76C7C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html-span">
    <w:name w:val="html-span"/>
    <w:basedOn w:val="Absatz-Standardschriftart"/>
    <w:rsid w:val="004F10AE"/>
  </w:style>
  <w:style w:type="character" w:styleId="NichtaufgelsteErwhnung">
    <w:name w:val="Unresolved Mention"/>
    <w:basedOn w:val="Absatz-Standardschriftart"/>
    <w:uiPriority w:val="99"/>
    <w:semiHidden/>
    <w:unhideWhenUsed/>
    <w:rsid w:val="00CC0688"/>
    <w:rPr>
      <w:color w:val="605E5C"/>
      <w:shd w:val="clear" w:color="auto" w:fill="E1DFDD"/>
    </w:rPr>
  </w:style>
  <w:style w:type="paragraph" w:customStyle="1" w:styleId="isselectedend">
    <w:name w:val="isselectedend"/>
    <w:basedOn w:val="Standard"/>
    <w:rsid w:val="00410D17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128FA"/>
    <w:rPr>
      <w:rFonts w:asciiTheme="majorHAnsi" w:eastAsiaTheme="majorEastAsia" w:hAnsiTheme="majorHAnsi" w:cstheme="majorBidi"/>
      <w:color w:val="243F60" w:themeColor="accent1" w:themeShade="7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47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937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81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33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8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94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04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2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442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407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09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99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1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780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47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726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7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9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8318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612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6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6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055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9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086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0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68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389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906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5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553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8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817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8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91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9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06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064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913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33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11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61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0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405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915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6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34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81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03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602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1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4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826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0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1929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7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02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1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77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26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619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0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08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6944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2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2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4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058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4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2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46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5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9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1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9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4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21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10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108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6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2586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17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9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71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4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494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1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7791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2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1510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80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0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353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655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47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7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udan\Downloads\Allg%20-%20Aktenvermerk%20(5)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3681D-2533-4509-A29C-46D8F5556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Allg - Aktenvermerk (5).dotx</Template>
  <TotalTime>0</TotalTime>
  <Pages>2</Pages>
  <Words>280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Freilassing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beudan</dc:creator>
  <cp:keywords/>
  <dc:description/>
  <cp:lastModifiedBy>Weichold Tanja</cp:lastModifiedBy>
  <cp:revision>42</cp:revision>
  <cp:lastPrinted>2024-04-11T09:48:00Z</cp:lastPrinted>
  <dcterms:created xsi:type="dcterms:W3CDTF">2023-12-21T08:30:00Z</dcterms:created>
  <dcterms:modified xsi:type="dcterms:W3CDTF">2026-07-02T08:19:00Z</dcterms:modified>
</cp:coreProperties>
</file>